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662"/>
      </w:tblGrid>
      <w:tr w:rsidR="005C6529" w:rsidTr="005C6529">
        <w:tc>
          <w:tcPr>
            <w:tcW w:w="2093" w:type="dxa"/>
          </w:tcPr>
          <w:p w:rsidR="005C6529" w:rsidRP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B4F007A" wp14:editId="30D21AD1">
                  <wp:extent cx="914400" cy="914400"/>
                  <wp:effectExtent l="0" t="0" r="0" b="0"/>
                  <wp:docPr id="1" name="Picture 1" descr="Royal Geelong Yacht Club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yal Geelong Yacht Club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Royal Geelong Yacht Club Inc.</w:t>
            </w:r>
          </w:p>
          <w:p w:rsidR="005C6529" w:rsidRPr="005C6529" w:rsidRDefault="005C6529" w:rsidP="005C6529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Est 1859</w:t>
            </w:r>
          </w:p>
        </w:tc>
      </w:tr>
      <w:tr w:rsidR="005C6529" w:rsidTr="005C6529">
        <w:tc>
          <w:tcPr>
            <w:tcW w:w="8755" w:type="dxa"/>
            <w:gridSpan w:val="2"/>
            <w:vAlign w:val="center"/>
          </w:tcPr>
          <w:p w:rsidR="005C6529" w:rsidRDefault="005C6529" w:rsidP="0056558E">
            <w:pPr>
              <w:spacing w:before="120" w:after="120"/>
              <w:jc w:val="center"/>
            </w:pPr>
            <w:r>
              <w:rPr>
                <w:sz w:val="32"/>
                <w:szCs w:val="32"/>
              </w:rPr>
              <w:t>Trophy Deed of Gift.</w:t>
            </w:r>
          </w:p>
        </w:tc>
      </w:tr>
    </w:tbl>
    <w:p w:rsidR="00013961" w:rsidRDefault="00013961"/>
    <w:p w:rsidR="007C148E" w:rsidRDefault="007C1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095"/>
      </w:tblGrid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Trophy:</w:t>
            </w:r>
          </w:p>
        </w:tc>
        <w:tc>
          <w:tcPr>
            <w:tcW w:w="6095" w:type="dxa"/>
          </w:tcPr>
          <w:p w:rsidR="007C148E" w:rsidRPr="007C148E" w:rsidRDefault="00231EC4" w:rsidP="00231E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Jackson</w:t>
            </w:r>
            <w:r w:rsidR="005E362B">
              <w:rPr>
                <w:sz w:val="28"/>
                <w:szCs w:val="28"/>
              </w:rPr>
              <w:t xml:space="preserve"> Perpetual </w:t>
            </w:r>
            <w:r>
              <w:rPr>
                <w:sz w:val="28"/>
                <w:szCs w:val="28"/>
              </w:rPr>
              <w:t>Cup</w:t>
            </w:r>
            <w:r w:rsidR="00714B2C">
              <w:rPr>
                <w:sz w:val="28"/>
                <w:szCs w:val="28"/>
              </w:rPr>
              <w:t xml:space="preserve"> (</w:t>
            </w:r>
            <w:r w:rsidR="000E40A4">
              <w:rPr>
                <w:sz w:val="28"/>
                <w:szCs w:val="28"/>
              </w:rPr>
              <w:t>Best Found Boat</w:t>
            </w:r>
            <w:r w:rsidR="00714B2C">
              <w:rPr>
                <w:sz w:val="28"/>
                <w:szCs w:val="28"/>
              </w:rPr>
              <w:t>)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Presented by:</w:t>
            </w:r>
          </w:p>
        </w:tc>
        <w:tc>
          <w:tcPr>
            <w:tcW w:w="6095" w:type="dxa"/>
          </w:tcPr>
          <w:p w:rsidR="007C148E" w:rsidRPr="007C148E" w:rsidRDefault="00F55EB5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Gordon Jackson (Jackson’s (Corio) Meat Packing)</w:t>
            </w:r>
            <w:bookmarkStart w:id="0" w:name="_GoBack"/>
            <w:bookmarkEnd w:id="0"/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6095" w:type="dxa"/>
          </w:tcPr>
          <w:p w:rsidR="007C148E" w:rsidRPr="007C148E" w:rsidRDefault="005D1553" w:rsidP="00231E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31EC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For:</w:t>
            </w:r>
          </w:p>
        </w:tc>
        <w:tc>
          <w:tcPr>
            <w:tcW w:w="6095" w:type="dxa"/>
          </w:tcPr>
          <w:p w:rsidR="007C148E" w:rsidRPr="007C148E" w:rsidRDefault="00231EC4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Cadet Class: </w:t>
            </w:r>
            <w:r w:rsidR="00D76AE9">
              <w:rPr>
                <w:sz w:val="28"/>
                <w:szCs w:val="28"/>
              </w:rPr>
              <w:t>Best Found and Maintained Boat</w:t>
            </w:r>
          </w:p>
        </w:tc>
      </w:tr>
      <w:tr w:rsidR="007C148E" w:rsidRPr="007C148E" w:rsidTr="00B06CC4">
        <w:tc>
          <w:tcPr>
            <w:tcW w:w="2660" w:type="dxa"/>
          </w:tcPr>
          <w:p w:rsidR="007C148E" w:rsidRPr="007C148E" w:rsidRDefault="007C148E" w:rsidP="007C148E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Remarks / Revisions</w:t>
            </w:r>
          </w:p>
        </w:tc>
        <w:tc>
          <w:tcPr>
            <w:tcW w:w="6095" w:type="dxa"/>
          </w:tcPr>
          <w:p w:rsidR="005D1553" w:rsidRPr="007C148E" w:rsidRDefault="005D1553" w:rsidP="007C148E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56558E" w:rsidRPr="007C148E" w:rsidTr="002B24C3">
        <w:tc>
          <w:tcPr>
            <w:tcW w:w="8755" w:type="dxa"/>
            <w:gridSpan w:val="2"/>
          </w:tcPr>
          <w:p w:rsidR="0056558E" w:rsidRDefault="0056558E" w:rsidP="0056558E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Click </w:t>
            </w:r>
            <w:hyperlink r:id="rId6" w:history="1">
              <w:r w:rsidRPr="003D3D27">
                <w:rPr>
                  <w:rStyle w:val="Hyperlink"/>
                  <w:sz w:val="28"/>
                  <w:szCs w:val="28"/>
                </w:rPr>
                <w:t>here</w:t>
              </w:r>
            </w:hyperlink>
            <w:r>
              <w:rPr>
                <w:sz w:val="28"/>
                <w:szCs w:val="28"/>
              </w:rPr>
              <w:t xml:space="preserve"> for a List of Recipients</w:t>
            </w:r>
          </w:p>
        </w:tc>
      </w:tr>
    </w:tbl>
    <w:p w:rsidR="00B06CC4" w:rsidRDefault="00B06CC4"/>
    <w:p w:rsidR="00B06CC4" w:rsidRDefault="00B06CC4">
      <w:r>
        <w:br w:type="page"/>
      </w:r>
    </w:p>
    <w:p w:rsidR="007C148E" w:rsidRDefault="0086709D" w:rsidP="0086709D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5731510" cy="4298950"/>
            <wp:effectExtent l="0" t="762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E1830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B"/>
    <w:rsid w:val="00013961"/>
    <w:rsid w:val="000E40A4"/>
    <w:rsid w:val="00231EC4"/>
    <w:rsid w:val="003D3D27"/>
    <w:rsid w:val="0056558E"/>
    <w:rsid w:val="005C6529"/>
    <w:rsid w:val="005D0523"/>
    <w:rsid w:val="005D1553"/>
    <w:rsid w:val="005E362B"/>
    <w:rsid w:val="006706D1"/>
    <w:rsid w:val="00714B2C"/>
    <w:rsid w:val="007C148E"/>
    <w:rsid w:val="0086709D"/>
    <w:rsid w:val="008874AB"/>
    <w:rsid w:val="00A25060"/>
    <w:rsid w:val="00B06CC4"/>
    <w:rsid w:val="00D32944"/>
    <w:rsid w:val="00D76AE9"/>
    <w:rsid w:val="00F06EB9"/>
    <w:rsid w:val="00F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5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gyc.com.au/honourboards/Cadet%20_%20Best%20Found%20and%20Maintained%20Boat.pd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YC\AppData\Roaming\Microsoft\Templates\Trophy%20Deed%20of%20Gif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Trophy Deed of Gift1.dotx</Template>
  <TotalTime>0</TotalTime>
  <Pages>2</Pages>
  <Words>64</Words>
  <Characters>354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RGYC</dc:creator>
  <cp:lastModifiedBy>Steve</cp:lastModifiedBy>
  <cp:revision>2</cp:revision>
  <cp:lastPrinted>2017-04-24T06:15:00Z</cp:lastPrinted>
  <dcterms:created xsi:type="dcterms:W3CDTF">2018-05-06T01:42:00Z</dcterms:created>
  <dcterms:modified xsi:type="dcterms:W3CDTF">2018-05-06T01:42:00Z</dcterms:modified>
</cp:coreProperties>
</file>